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85" w:rsidRDefault="00C74485">
      <w:pPr>
        <w:rPr>
          <w:rFonts w:eastAsia="Times New Roman"/>
        </w:rPr>
      </w:pPr>
      <w:bookmarkStart w:id="0" w:name="_GoBack"/>
      <w:r>
        <w:rPr>
          <w:rFonts w:ascii="宋体" w:hAnsi="宋体" w:cs="宋体" w:hint="eastAsia"/>
        </w:rPr>
        <w:t>萃实</w:t>
      </w:r>
      <w:r>
        <w:rPr>
          <w:rFonts w:eastAsia="Times New Roman"/>
        </w:rPr>
        <w:t>(</w:t>
      </w:r>
      <w:r>
        <w:rPr>
          <w:rFonts w:ascii="宋体" w:hAnsi="宋体" w:cs="宋体" w:hint="eastAsia"/>
        </w:rPr>
        <w:t>上海</w:t>
      </w:r>
      <w:r>
        <w:rPr>
          <w:rFonts w:eastAsia="Times New Roman"/>
        </w:rPr>
        <w:t>)</w:t>
      </w:r>
      <w:r>
        <w:rPr>
          <w:rFonts w:ascii="宋体" w:hAnsi="宋体" w:cs="宋体" w:hint="eastAsia"/>
        </w:rPr>
        <w:t>机电科技有限公司</w:t>
      </w:r>
    </w:p>
    <w:p w:rsidR="00C74485" w:rsidRDefault="00C74485">
      <w:pPr>
        <w:rPr>
          <w:rFonts w:eastAsia="Times New Roman"/>
        </w:rPr>
      </w:pP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气象传感器：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温度传感器：用于测量空气、水体或其他介质的温度。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湿度传感器：用于监测空气中的湿度水平。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风速和风向传感器：用于测量风的速度和来向，对于气象监测和风能评估尤其重要。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雨量计：用于记录降雨量，对于水文学和农业研究非常重要。</w:t>
      </w:r>
    </w:p>
    <w:p w:rsidR="00C74485" w:rsidRDefault="00C74485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气压传感器：测量大气压力，对于天气预报和高度测量至关重要。</w:t>
      </w:r>
    </w:p>
    <w:p w:rsidR="00C74485" w:rsidRPr="002A0E87" w:rsidRDefault="00C74485">
      <w:pPr>
        <w:rPr>
          <w:rFonts w:eastAsia="Times New Roman"/>
        </w:rPr>
      </w:pP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环境监测传感器：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水质传感器：用于测量水体中的化学成分和物理属性，如</w:t>
      </w:r>
      <w:r>
        <w:rPr>
          <w:rFonts w:eastAsia="Times New Roman"/>
        </w:rPr>
        <w:t>pH</w:t>
      </w:r>
      <w:r>
        <w:rPr>
          <w:rFonts w:ascii="宋体" w:hAnsi="宋体" w:cs="宋体" w:hint="eastAsia"/>
        </w:rPr>
        <w:t>、溶解氧、浊度等。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土壤湿度传感器：监测土壤的水分状况，对农业和环境监测很有帮助。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空气质量传感器：测量空气中的污染物水平，如颗粒物</w:t>
      </w:r>
      <w:r>
        <w:rPr>
          <w:rFonts w:eastAsia="Times New Roman"/>
        </w:rPr>
        <w:t>(PM2.5/PM10)</w:t>
      </w:r>
      <w:r>
        <w:rPr>
          <w:rFonts w:ascii="宋体" w:hAnsi="宋体" w:cs="宋体" w:hint="eastAsia"/>
        </w:rPr>
        <w:t>、二氧化碳、氮氧化物等。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能源和工业应用传感器：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太阳辐射传感器：用于测量太阳辐射强度，对于太阳能项目非常重要。</w:t>
      </w:r>
    </w:p>
    <w:p w:rsidR="00C74485" w:rsidRDefault="00C74485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温度监测传感器：用于监测设备和过程中的温度，以确保安全和效率，例如母排开关温度检测。</w:t>
      </w:r>
    </w:p>
    <w:p w:rsidR="00C74485" w:rsidRDefault="00C74485">
      <w:pPr>
        <w:rPr>
          <w:rFonts w:eastAsia="Times New Roman"/>
        </w:rPr>
      </w:pP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风速传感器：在风力发电中用于优化涡轮机的性能和安全。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安全与监控传感器：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能见度传感器：用于交通安全，特别是在恶劣天气条件下，如雾和暴雨中。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道路状态传感器：用于监测道路表面的状况，如冰雪覆盖、湿滑等，对于道路交通安全和养护至关重要。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大风检测系统：用于桥梁和高速公路，以预警可能对交通造成影响的强风条件。</w:t>
      </w:r>
    </w:p>
    <w:p w:rsidR="00C74485" w:rsidRDefault="00C74485">
      <w:pPr>
        <w:rPr>
          <w:rFonts w:eastAsia="Times New Roman"/>
        </w:rPr>
      </w:pP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作为一家专业的传感器集成商，我们与行业领先的传感器供应商紧密合作，为各种行业提供定制化的传感器解决方案。我们的主要传感器供应商是</w:t>
      </w:r>
      <w:r>
        <w:rPr>
          <w:rFonts w:eastAsia="Times New Roman"/>
        </w:rPr>
        <w:t>Lufft</w:t>
      </w:r>
      <w:r>
        <w:rPr>
          <w:rFonts w:ascii="宋体" w:hAnsi="宋体" w:cs="宋体" w:hint="eastAsia"/>
        </w:rPr>
        <w:t>，一个因其高质量传感器而闻名的品牌。由于并购关系，我们也与哈希（</w:t>
      </w:r>
      <w:r>
        <w:rPr>
          <w:rFonts w:eastAsia="Times New Roman"/>
        </w:rPr>
        <w:t>Hach</w:t>
      </w:r>
      <w:r>
        <w:rPr>
          <w:rFonts w:ascii="宋体" w:hAnsi="宋体" w:cs="宋体" w:hint="eastAsia"/>
        </w:rPr>
        <w:t>）、</w:t>
      </w:r>
      <w:r>
        <w:rPr>
          <w:rFonts w:eastAsia="Times New Roman"/>
        </w:rPr>
        <w:t>OTT</w:t>
      </w:r>
      <w:r>
        <w:rPr>
          <w:rFonts w:ascii="宋体" w:hAnsi="宋体" w:cs="宋体" w:hint="eastAsia"/>
        </w:rPr>
        <w:t>和</w:t>
      </w:r>
      <w:r>
        <w:rPr>
          <w:rFonts w:eastAsia="Times New Roman"/>
        </w:rPr>
        <w:t>Kipp &amp; Zonen</w:t>
      </w:r>
      <w:r>
        <w:rPr>
          <w:rFonts w:ascii="宋体" w:hAnsi="宋体" w:cs="宋体" w:hint="eastAsia"/>
        </w:rPr>
        <w:t>等优质设备提供商建立了合作关系，确保我们能够为客户提供广泛的高性能传感器产品。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应用领域和实际案例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高铁电力系统：我们为高铁的电力系统设计并集成了一套母排开关温度检测系统，确保电力传输的安全性和可靠性。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交通执法：为交警部门提供了一套移动式气象站，包括风速风向、温湿度、大气压和能见度测试仪，以支持其日常执法和紧急响应需求。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高速公路养护：开发了道路凝冰预警系统和路桥大风检测系统，帮助高速公路养护部门及时响应恶劣天气条件，保障行车安全。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光伏能源：为光伏发电站提供太阳通量检测系统，优化能源捕获和电力产出。同时，为大学的盐田光伏实验项目提供了综合的气象和水文传感器系统，支持其研究和开发活动。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地质与环境研究：为地质研究院在高原冰川地区部署了水文和气象监测站，支持其环境和气候变化研究。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高速铁路系统：实施了一套风速风向检测系统，以评估和确保高速铁路沿线的风险管理和安全运营。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风能产业：为风场开发和运营商提供测风塔系统，支持风能资源评估和优化发电效率。</w:t>
      </w:r>
    </w:p>
    <w:p w:rsidR="00C74485" w:rsidRDefault="00C74485">
      <w:pPr>
        <w:rPr>
          <w:rFonts w:eastAsia="Times New Roman"/>
        </w:rPr>
      </w:pPr>
      <w:r>
        <w:rPr>
          <w:rFonts w:ascii="宋体" w:hAnsi="宋体" w:cs="宋体" w:hint="eastAsia"/>
        </w:rPr>
        <w:t>通过以上案例，我们展示了我们的专业技术和广泛应用领域，证明了我们在传感器集成领域的领导地位和专业能力。我们致力于提供最适合客户需求的解决方案，确保项目的成功实施和运营效率。</w:t>
      </w:r>
    </w:p>
    <w:sectPr w:rsidR="00C74485" w:rsidSect="00702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BEBF8052"/>
    <w:rsid w:val="BEBF8052"/>
    <w:rsid w:val="002A0E87"/>
    <w:rsid w:val="00702308"/>
    <w:rsid w:val="00A80C59"/>
    <w:rsid w:val="00C74485"/>
    <w:rsid w:val="00C9412E"/>
    <w:rsid w:val="7B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0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175</Words>
  <Characters>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王大宇</dc:creator>
  <cp:keywords/>
  <dc:description/>
  <cp:lastModifiedBy>User</cp:lastModifiedBy>
  <cp:revision>2</cp:revision>
  <dcterms:created xsi:type="dcterms:W3CDTF">2024-02-26T15:32:00Z</dcterms:created>
  <dcterms:modified xsi:type="dcterms:W3CDTF">2024-03-08T02:54:00Z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9B352BF42DFD16886F3EDC6501CCBB4D_41</vt:lpwstr>
  </property>
</Properties>
</file>